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FC8E5" w14:textId="77777777" w:rsidR="008C70A3" w:rsidRPr="00371CE3" w:rsidRDefault="00FC7829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DESENHOS</w:t>
      </w:r>
    </w:p>
    <w:p w14:paraId="4F2AD3A1" w14:textId="77777777" w:rsidR="003B1A8B" w:rsidRDefault="009241BA" w:rsidP="00C1674D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5A6A26" wp14:editId="04A6E350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F39A9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8C3CCF5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5A9A8E32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64E0108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98A8D30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35738E3" w14:textId="77777777"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42E3D20" w14:textId="77777777" w:rsidR="00183A5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 w:rsidR="00EE731A"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7CEBB43C" w14:textId="77777777" w:rsidR="00183A54" w:rsidRPr="00510B84" w:rsidRDefault="00183A5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8" w:history="1">
                              <w:r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A6A2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.3pt;width:441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" filled="f" strokecolor="silver">
                <v:stroke dashstyle="dash"/>
                <v:textbox>
                  <w:txbxContent>
                    <w:p w14:paraId="222F39A9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8C3CCF5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5A9A8E32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64E0108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98A8D30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35738E3" w14:textId="77777777"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42E3D20" w14:textId="77777777" w:rsidR="00183A5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 w:rsidR="00EE731A"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7CEBB43C" w14:textId="77777777" w:rsidR="00183A54" w:rsidRPr="00510B84" w:rsidRDefault="00183A5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9" w:history="1">
                        <w:r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 wp14:anchorId="116B2DB0" wp14:editId="57C46BB2">
                <wp:extent cx="5600700" cy="2628900"/>
                <wp:effectExtent l="0" t="0" r="0" b="0"/>
                <wp:docPr id="10" name="Tel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AFB632A" id="Tela 10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905AA8B" w14:textId="77777777" w:rsidR="00F26B01" w:rsidRDefault="00191291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1</w:t>
      </w:r>
    </w:p>
    <w:p w14:paraId="296C7548" w14:textId="77777777" w:rsidR="008C70A3" w:rsidRDefault="008C70A3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40DC1C61" w14:textId="77777777" w:rsidR="008C70A3" w:rsidRDefault="009241B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64736C" wp14:editId="19ACC789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BBD94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DD49508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F662B93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DA26DCF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4B5B7C02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FB14274" w14:textId="77777777"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E4F1AEF" w14:textId="77777777" w:rsidR="008C70A3" w:rsidRDefault="00EE731A" w:rsidP="00EE731A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5BC8FE8A" w14:textId="77777777" w:rsidR="008C70A3" w:rsidRDefault="00183A54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0" w:history="1">
                              <w:r w:rsidR="00D8297D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14:paraId="48D9EB6B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B29484D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9C7A969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BBAE94C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C9505BC" w14:textId="77777777"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C0A0AAF" w14:textId="77777777" w:rsidR="008C70A3" w:rsidRPr="00510B84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736C" id="Text Box 13" o:spid="_x0000_s1027" type="#_x0000_t202" style="position:absolute;left:0;text-align:left;margin-left:0;margin-top:14.75pt;width:441pt;height:20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" filled="f" strokecolor="silver">
                <v:stroke dashstyle="dash"/>
                <v:textbox>
                  <w:txbxContent>
                    <w:p w14:paraId="1BEBBD94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DD49508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F662B93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DA26DCF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4B5B7C02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FB14274" w14:textId="77777777"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E4F1AEF" w14:textId="77777777" w:rsidR="008C70A3" w:rsidRDefault="00EE731A" w:rsidP="00EE731A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5BC8FE8A" w14:textId="77777777" w:rsidR="008C70A3" w:rsidRDefault="00183A54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1" w:history="1">
                        <w:r w:rsidR="00D8297D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14:paraId="48D9EB6B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B29484D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9C7A969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BBAE94C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C9505BC" w14:textId="77777777"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C0A0AAF" w14:textId="77777777" w:rsidR="008C70A3" w:rsidRPr="00510B84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398B2E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559D4AA9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E462544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34105C73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72B76AD6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018A8364" w14:textId="77777777"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39DF3951" w14:textId="77777777"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2</w:t>
      </w:r>
    </w:p>
    <w:p w14:paraId="43A6B5CA" w14:textId="77777777" w:rsidR="005C0B25" w:rsidRDefault="005C0B25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6D98D1C2" w14:textId="77777777" w:rsidR="00D77346" w:rsidRDefault="00D77346" w:rsidP="00D77346">
      <w:pPr>
        <w:spacing w:before="240" w:after="240" w:line="360" w:lineRule="auto"/>
        <w:rPr>
          <w:rFonts w:ascii="Arial" w:hAnsi="Arial" w:cs="Arial"/>
          <w:color w:val="999999"/>
        </w:rPr>
      </w:pPr>
    </w:p>
    <w:p w14:paraId="1AB3F557" w14:textId="77777777" w:rsidR="003E464B" w:rsidRDefault="003E464B" w:rsidP="00D7734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14:paraId="04D7D9CF" w14:textId="77777777" w:rsidR="00D77346" w:rsidRDefault="009241BA" w:rsidP="00D773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F8952" wp14:editId="15F3CB42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BFC314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3AB9C8D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59A18F3C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2600CB9D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78FFF36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3A3E5E6F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5B99B6C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3C8C4292" w14:textId="77777777" w:rsidR="00183A54" w:rsidRPr="00510B84" w:rsidRDefault="00183A54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2" w:history="1">
                              <w:r w:rsidR="00D8297D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8952" id="Text Box 17" o:spid="_x0000_s1028" type="#_x0000_t202" style="position:absolute;left:0;text-align:left;margin-left:0;margin-top:3.3pt;width:441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" filled="f" strokecolor="silver">
                <v:stroke dashstyle="dash"/>
                <v:textbox>
                  <w:txbxContent>
                    <w:p w14:paraId="0CBFC314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3AB9C8D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59A18F3C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2600CB9D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78FFF36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3A3E5E6F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5B99B6C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3C8C4292" w14:textId="77777777" w:rsidR="00183A54" w:rsidRPr="00510B84" w:rsidRDefault="00183A54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3" w:history="1">
                        <w:r w:rsidR="00D8297D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 wp14:anchorId="44C96CDB" wp14:editId="7E61EB24">
                <wp:extent cx="5600700" cy="2628900"/>
                <wp:effectExtent l="0" t="0" r="0" b="0"/>
                <wp:docPr id="14" name="Tel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50CCB" id="Tela 14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7CB8D73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3</w:t>
      </w:r>
    </w:p>
    <w:p w14:paraId="06FE57E9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667F4508" w14:textId="77777777" w:rsidR="00D77346" w:rsidRDefault="009241BA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6BF43" wp14:editId="0564387F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8042B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2D4E1ED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6BEC281F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5DCC242C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B949003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D65AFBD" w14:textId="77777777"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1113A7D3" w14:textId="77777777" w:rsidR="00012FFE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14:paraId="3A1A0C0A" w14:textId="77777777" w:rsidR="00D77346" w:rsidRDefault="00183A54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4" w:history="1">
                              <w:r w:rsidR="00012FFE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14:paraId="144CB2ED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5D78F906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04F64D99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80BA811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23B8AEF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714DEF47" w14:textId="77777777"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14:paraId="55E16BC1" w14:textId="77777777" w:rsidR="00D77346" w:rsidRPr="00510B84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BF43" id="Text Box 16" o:spid="_x0000_s1029" type="#_x0000_t202" style="position:absolute;left:0;text-align:left;margin-left:0;margin-top:14.75pt;width:441pt;height:2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" filled="f" strokecolor="silver">
                <v:stroke dashstyle="dash"/>
                <v:textbox>
                  <w:txbxContent>
                    <w:p w14:paraId="7148042B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2D4E1ED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6BEC281F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5DCC242C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B949003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D65AFBD" w14:textId="77777777"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1113A7D3" w14:textId="77777777" w:rsidR="00012FFE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14:paraId="3A1A0C0A" w14:textId="77777777" w:rsidR="00D77346" w:rsidRDefault="00183A54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5" w:history="1">
                        <w:r w:rsidR="00012FFE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14:paraId="144CB2ED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5D78F906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04F64D99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80BA811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23B8AEF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714DEF47" w14:textId="77777777"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14:paraId="55E16BC1" w14:textId="77777777" w:rsidR="00D77346" w:rsidRPr="00510B84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8375F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73C10DD4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503C6172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37732DC1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58AF08B3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4DED8EB9" w14:textId="77777777"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2D8924ED" w14:textId="77777777" w:rsidR="00442E16" w:rsidRPr="00CC3CD2" w:rsidRDefault="00304E8C" w:rsidP="00304E8C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4</w:t>
      </w:r>
    </w:p>
    <w:sectPr w:rsidR="00442E16" w:rsidRPr="00CC3CD2" w:rsidSect="0075026A">
      <w:headerReference w:type="default" r:id="rId16"/>
      <w:pgSz w:w="11907" w:h="16840" w:code="9"/>
      <w:pgMar w:top="2268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B4823" w14:textId="77777777" w:rsidR="00376C27" w:rsidRDefault="00376C27">
      <w:r>
        <w:separator/>
      </w:r>
    </w:p>
  </w:endnote>
  <w:endnote w:type="continuationSeparator" w:id="0">
    <w:p w14:paraId="4D429544" w14:textId="77777777" w:rsidR="00376C27" w:rsidRDefault="0037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3DC60" w14:textId="77777777" w:rsidR="00376C27" w:rsidRDefault="00376C27">
      <w:r>
        <w:separator/>
      </w:r>
    </w:p>
  </w:footnote>
  <w:footnote w:type="continuationSeparator" w:id="0">
    <w:p w14:paraId="278D6C08" w14:textId="77777777" w:rsidR="00376C27" w:rsidRDefault="0037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991D" w14:textId="77777777" w:rsidR="00065DC8" w:rsidRPr="00EB0971" w:rsidRDefault="0075026A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131464"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131464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87"/>
    <w:rsid w:val="000068BB"/>
    <w:rsid w:val="00012FFE"/>
    <w:rsid w:val="00016575"/>
    <w:rsid w:val="000317F5"/>
    <w:rsid w:val="00046E29"/>
    <w:rsid w:val="0005137D"/>
    <w:rsid w:val="00055D06"/>
    <w:rsid w:val="00064E72"/>
    <w:rsid w:val="00065DC8"/>
    <w:rsid w:val="000700A7"/>
    <w:rsid w:val="00080E80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075E4"/>
    <w:rsid w:val="001116CF"/>
    <w:rsid w:val="00121987"/>
    <w:rsid w:val="00124498"/>
    <w:rsid w:val="0012588F"/>
    <w:rsid w:val="00127C87"/>
    <w:rsid w:val="00131464"/>
    <w:rsid w:val="00132B55"/>
    <w:rsid w:val="00132CAD"/>
    <w:rsid w:val="00133808"/>
    <w:rsid w:val="00134A53"/>
    <w:rsid w:val="00147264"/>
    <w:rsid w:val="001762A7"/>
    <w:rsid w:val="00180E75"/>
    <w:rsid w:val="00181CC1"/>
    <w:rsid w:val="00183A54"/>
    <w:rsid w:val="00190EEF"/>
    <w:rsid w:val="00191291"/>
    <w:rsid w:val="00191699"/>
    <w:rsid w:val="001B0F1A"/>
    <w:rsid w:val="001C116D"/>
    <w:rsid w:val="001D45FF"/>
    <w:rsid w:val="001D4D75"/>
    <w:rsid w:val="001F0193"/>
    <w:rsid w:val="001F37CB"/>
    <w:rsid w:val="001F4715"/>
    <w:rsid w:val="001F5F11"/>
    <w:rsid w:val="00201AC0"/>
    <w:rsid w:val="00201F83"/>
    <w:rsid w:val="00221A05"/>
    <w:rsid w:val="00227157"/>
    <w:rsid w:val="00227369"/>
    <w:rsid w:val="00230387"/>
    <w:rsid w:val="002369F3"/>
    <w:rsid w:val="00240CC9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C0E3B"/>
    <w:rsid w:val="002D5FA2"/>
    <w:rsid w:val="002E0504"/>
    <w:rsid w:val="002E2555"/>
    <w:rsid w:val="002F0BD5"/>
    <w:rsid w:val="00304E8C"/>
    <w:rsid w:val="00320C0C"/>
    <w:rsid w:val="0032424A"/>
    <w:rsid w:val="00331C94"/>
    <w:rsid w:val="003331AF"/>
    <w:rsid w:val="0033459D"/>
    <w:rsid w:val="00340523"/>
    <w:rsid w:val="00351C7E"/>
    <w:rsid w:val="0036075F"/>
    <w:rsid w:val="00371CE3"/>
    <w:rsid w:val="00372A08"/>
    <w:rsid w:val="0037365B"/>
    <w:rsid w:val="00373663"/>
    <w:rsid w:val="00376C27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6439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433"/>
    <w:rsid w:val="00533F10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5135"/>
    <w:rsid w:val="005C7D25"/>
    <w:rsid w:val="005D1FED"/>
    <w:rsid w:val="005E6AA9"/>
    <w:rsid w:val="005E7EEB"/>
    <w:rsid w:val="005F4CE7"/>
    <w:rsid w:val="005F61BB"/>
    <w:rsid w:val="005F6EA2"/>
    <w:rsid w:val="00603D9B"/>
    <w:rsid w:val="0060477F"/>
    <w:rsid w:val="00604898"/>
    <w:rsid w:val="00605B6B"/>
    <w:rsid w:val="00612F54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26A"/>
    <w:rsid w:val="00750C48"/>
    <w:rsid w:val="007523A5"/>
    <w:rsid w:val="007558AF"/>
    <w:rsid w:val="00763AF2"/>
    <w:rsid w:val="007641A7"/>
    <w:rsid w:val="00770597"/>
    <w:rsid w:val="00785FE7"/>
    <w:rsid w:val="00786B3E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1F17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6DD3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2E8D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E46E2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27BCF"/>
    <w:rsid w:val="00D37B2B"/>
    <w:rsid w:val="00D44ED4"/>
    <w:rsid w:val="00D54CB8"/>
    <w:rsid w:val="00D70139"/>
    <w:rsid w:val="00D77346"/>
    <w:rsid w:val="00D8297D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5E1B"/>
    <w:rsid w:val="00EE731A"/>
    <w:rsid w:val="00EE7E6F"/>
    <w:rsid w:val="00EF5A81"/>
    <w:rsid w:val="00F05D35"/>
    <w:rsid w:val="00F0777B"/>
    <w:rsid w:val="00F26B01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4EF4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52CBC"/>
  <w15:docId w15:val="{9AE825FD-EF47-4669-9791-75FA4EA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40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assuntos/patentes/in_030_in_17_2013_exame_tecnico_versao_final_03_12_2013-1-_1_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inpi/pt-br/assuntos/patentes/in_030_in_17_2013_exame_tecnico_versao_final_03_12_2013-1-_1_0.pdf" TargetMode="External"/><Relationship Id="rId10" Type="http://schemas.openxmlformats.org/officeDocument/2006/relationships/hyperlink" Target="https://www.gov.br/inpi/pt-br/assuntos/patentes/in_030_in_17_2013_exame_tecnico_versao_final_03_12_2013-1-_1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yperlink" Target="https://www.gov.br/inpi/pt-br/assuntos/patentes/in_030_in_17_2013_exame_tecnico_versao_final_03_12_2013-1-_1_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27092.42514\Modelo%20do%20pedido%20de%20patente%20-%20PI%20-%20Desenhos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1511-8035-4A9A-B415-F27D305E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Desenhos v2</Template>
  <TotalTime>0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2021-03-17T14:50:00Z</dcterms:created>
  <dcterms:modified xsi:type="dcterms:W3CDTF">2021-03-17T14:50:00Z</dcterms:modified>
</cp:coreProperties>
</file>